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659" w:rsidRPr="00BB108D" w:rsidRDefault="00B616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08D">
        <w:rPr>
          <w:sz w:val="24"/>
          <w:szCs w:val="24"/>
        </w:rPr>
        <w:t>Załącznik</w:t>
      </w:r>
      <w:r>
        <w:rPr>
          <w:sz w:val="24"/>
          <w:szCs w:val="24"/>
        </w:rPr>
        <w:t xml:space="preserve"> do Zarządzenia nr OK. 0050.9.2013</w:t>
      </w:r>
    </w:p>
    <w:p w:rsidR="00B61659" w:rsidRPr="00BB108D" w:rsidRDefault="00B61659" w:rsidP="002559E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108D">
        <w:rPr>
          <w:sz w:val="24"/>
          <w:szCs w:val="24"/>
        </w:rPr>
        <w:t>Wój</w:t>
      </w:r>
      <w:r>
        <w:rPr>
          <w:sz w:val="24"/>
          <w:szCs w:val="24"/>
        </w:rPr>
        <w:t>ta Gminy Bobrowniki z dnia 29.01.2013</w:t>
      </w:r>
      <w:r w:rsidRPr="00BB108D">
        <w:rPr>
          <w:sz w:val="24"/>
          <w:szCs w:val="24"/>
        </w:rPr>
        <w:t>r.</w:t>
      </w:r>
    </w:p>
    <w:p w:rsidR="00B61659" w:rsidRPr="00BB108D" w:rsidRDefault="00B61659">
      <w:pPr>
        <w:rPr>
          <w:sz w:val="24"/>
          <w:szCs w:val="24"/>
        </w:rPr>
      </w:pPr>
    </w:p>
    <w:p w:rsidR="00B61659" w:rsidRPr="00BB108D" w:rsidRDefault="00B61659">
      <w:pPr>
        <w:rPr>
          <w:sz w:val="24"/>
          <w:szCs w:val="24"/>
        </w:rPr>
      </w:pP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FORMULARZ DO KONSULTACJI</w:t>
      </w: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projektu</w:t>
      </w: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 xml:space="preserve">PROGRAMU WSPÓŁPRACY GMINY BOBROWNIKI </w:t>
      </w: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Z ORGANIZACJAMI POZARZĄDOWYMI  I  INNYMI  PODMIOTAMI</w:t>
      </w: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NA  ROK 2013</w:t>
      </w:r>
    </w:p>
    <w:p w:rsidR="00B61659" w:rsidRPr="00BB108D" w:rsidRDefault="00B61659" w:rsidP="00635D09">
      <w:pPr>
        <w:jc w:val="center"/>
        <w:rPr>
          <w:b/>
          <w:sz w:val="24"/>
          <w:szCs w:val="24"/>
        </w:rPr>
      </w:pP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1.Podmiot Konsultujący  ( nazwa i siedziba)………………………………………………………………………</w:t>
      </w: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:rsidR="00B61659" w:rsidRPr="00BB108D" w:rsidRDefault="00B61659" w:rsidP="00635D09">
      <w:pPr>
        <w:ind w:firstLine="0"/>
        <w:rPr>
          <w:b/>
          <w:sz w:val="24"/>
          <w:szCs w:val="24"/>
        </w:rPr>
      </w:pPr>
      <w:r w:rsidRPr="00BB108D">
        <w:rPr>
          <w:b/>
          <w:sz w:val="24"/>
          <w:szCs w:val="24"/>
        </w:rPr>
        <w:t>2. Wykaz zgłoszonych uwag i opinii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36"/>
        <w:gridCol w:w="2992"/>
        <w:gridCol w:w="2977"/>
      </w:tblGrid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Treść uwagi lub opinii</w:t>
            </w: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Wskazanie rozdziału lub paragrafu, którego uwaga dotyczy</w:t>
            </w: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B108D">
              <w:rPr>
                <w:b/>
                <w:sz w:val="24"/>
                <w:szCs w:val="24"/>
              </w:rPr>
              <w:t>Propozycja  nowego zapisu</w:t>
            </w: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  <w:tr w:rsidR="00B61659" w:rsidRPr="00BB108D" w:rsidTr="00C857AC">
        <w:tc>
          <w:tcPr>
            <w:tcW w:w="534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B61659" w:rsidRPr="00BB108D" w:rsidRDefault="00B61659" w:rsidP="00C857A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B61659" w:rsidRPr="00BB108D" w:rsidRDefault="00B61659" w:rsidP="00635D09">
      <w:pPr>
        <w:ind w:firstLine="0"/>
        <w:rPr>
          <w:b/>
          <w:sz w:val="24"/>
          <w:szCs w:val="24"/>
        </w:rPr>
      </w:pPr>
    </w:p>
    <w:p w:rsidR="00B61659" w:rsidRPr="00BB108D" w:rsidRDefault="00B61659" w:rsidP="00EF673C">
      <w:pPr>
        <w:rPr>
          <w:sz w:val="24"/>
          <w:szCs w:val="24"/>
        </w:rPr>
      </w:pPr>
      <w:r w:rsidRPr="00BB108D">
        <w:rPr>
          <w:sz w:val="24"/>
          <w:szCs w:val="24"/>
        </w:rPr>
        <w:t>Osoba wskazana do kontaktów z ramienia  podmiotu konsultującego :</w:t>
      </w:r>
    </w:p>
    <w:p w:rsidR="00B61659" w:rsidRPr="00BB108D" w:rsidRDefault="00B61659" w:rsidP="00EF673C">
      <w:pPr>
        <w:rPr>
          <w:sz w:val="24"/>
          <w:szCs w:val="24"/>
        </w:rPr>
      </w:pPr>
      <w:r w:rsidRPr="00BB108D">
        <w:rPr>
          <w:sz w:val="24"/>
          <w:szCs w:val="24"/>
        </w:rPr>
        <w:t>Maria Dukalska - Dziki  numer  telefonu  32  287 – 78 – 87 wew.31</w:t>
      </w:r>
    </w:p>
    <w:sectPr w:rsidR="00B61659" w:rsidRPr="00BB108D" w:rsidSect="0005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D09"/>
    <w:rsid w:val="00057A82"/>
    <w:rsid w:val="002559E6"/>
    <w:rsid w:val="002C5C3E"/>
    <w:rsid w:val="003B6F54"/>
    <w:rsid w:val="0042248F"/>
    <w:rsid w:val="00565291"/>
    <w:rsid w:val="0058084C"/>
    <w:rsid w:val="00597FC9"/>
    <w:rsid w:val="005B0E04"/>
    <w:rsid w:val="005F6D32"/>
    <w:rsid w:val="00635D09"/>
    <w:rsid w:val="006670BF"/>
    <w:rsid w:val="00707EBD"/>
    <w:rsid w:val="00896C6D"/>
    <w:rsid w:val="00910FBE"/>
    <w:rsid w:val="00AB7CD4"/>
    <w:rsid w:val="00B61659"/>
    <w:rsid w:val="00BB108D"/>
    <w:rsid w:val="00C50D95"/>
    <w:rsid w:val="00C857AC"/>
    <w:rsid w:val="00C944AE"/>
    <w:rsid w:val="00EF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A82"/>
    <w:pPr>
      <w:spacing w:line="276" w:lineRule="auto"/>
      <w:ind w:firstLine="709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5D0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107</Words>
  <Characters>646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Maria Trzcionka</cp:lastModifiedBy>
  <cp:revision>5</cp:revision>
  <cp:lastPrinted>2013-01-24T14:41:00Z</cp:lastPrinted>
  <dcterms:created xsi:type="dcterms:W3CDTF">2013-01-24T14:43:00Z</dcterms:created>
  <dcterms:modified xsi:type="dcterms:W3CDTF">2013-01-29T09:07:00Z</dcterms:modified>
</cp:coreProperties>
</file>